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2D" w:rsidRPr="005A29DC" w:rsidRDefault="00C16C2D" w:rsidP="002D2476">
      <w:pPr>
        <w:spacing w:line="44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農地賃貸借</w:t>
      </w:r>
      <w:r w:rsidRPr="005A29DC">
        <w:rPr>
          <w:rFonts w:hint="eastAsia"/>
          <w:sz w:val="20"/>
          <w:szCs w:val="20"/>
        </w:rPr>
        <w:t>権の合意解約に係る契約書</w:t>
      </w:r>
    </w:p>
    <w:p w:rsidR="00C16C2D" w:rsidRPr="005A29DC" w:rsidRDefault="00C16C2D" w:rsidP="002D2476">
      <w:pPr>
        <w:spacing w:line="440" w:lineRule="exact"/>
        <w:jc w:val="center"/>
        <w:rPr>
          <w:sz w:val="20"/>
          <w:szCs w:val="20"/>
        </w:rPr>
      </w:pPr>
    </w:p>
    <w:p w:rsidR="00C16C2D" w:rsidRPr="005A29DC" w:rsidRDefault="00C16C2D" w:rsidP="005A29DC">
      <w:pPr>
        <w:spacing w:line="440" w:lineRule="exact"/>
        <w:ind w:firstLineChars="100" w:firstLine="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賃貸人　　　　　　　　　を甲とし、賃借人　　　　　　　　　を乙とし、農地賃貸借の合意解約について、次の条項を締結する。</w:t>
      </w:r>
    </w:p>
    <w:p w:rsidR="00C16C2D" w:rsidRPr="005A29DC" w:rsidRDefault="00C16C2D" w:rsidP="005A29DC">
      <w:pPr>
        <w:spacing w:line="440" w:lineRule="exact"/>
        <w:ind w:firstLineChars="200" w:firstLine="400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jc w:val="center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記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１　契約当事者の住所、氏名</w:t>
      </w:r>
    </w:p>
    <w:p w:rsidR="00C16C2D" w:rsidRPr="005A29DC" w:rsidRDefault="00C16C2D" w:rsidP="005A29DC">
      <w:pPr>
        <w:spacing w:line="440" w:lineRule="exact"/>
        <w:ind w:firstLineChars="400" w:firstLine="8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賃　貸　人　　住　　所</w:t>
      </w:r>
    </w:p>
    <w:p w:rsidR="00C16C2D" w:rsidRPr="005A29DC" w:rsidRDefault="00C16C2D" w:rsidP="005A29DC">
      <w:pPr>
        <w:spacing w:line="440" w:lineRule="exact"/>
        <w:ind w:firstLineChars="1100" w:firstLine="2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氏　　名</w:t>
      </w:r>
    </w:p>
    <w:p w:rsidR="00C16C2D" w:rsidRPr="005A29DC" w:rsidRDefault="00C16C2D" w:rsidP="005A29DC">
      <w:pPr>
        <w:spacing w:line="440" w:lineRule="exact"/>
        <w:ind w:firstLineChars="400" w:firstLine="8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賃　借　人　　住　　所</w:t>
      </w:r>
    </w:p>
    <w:p w:rsidR="00C16C2D" w:rsidRPr="005A29DC" w:rsidRDefault="00C16C2D" w:rsidP="005A29DC">
      <w:pPr>
        <w:spacing w:line="440" w:lineRule="exact"/>
        <w:ind w:firstLineChars="1100" w:firstLine="2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氏　　名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２　土地の所在、地番、地目、面積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３　合意解約の合意が成立した時期　　　　　　　年　　　月　　　日</w:t>
      </w:r>
    </w:p>
    <w:p w:rsidR="00C16C2D" w:rsidRPr="003B3C7C" w:rsidRDefault="00C16C2D" w:rsidP="005A29DC">
      <w:pPr>
        <w:spacing w:line="440" w:lineRule="exact"/>
        <w:ind w:firstLineChars="400" w:firstLine="800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４　土地の引渡しの時期　　　　　　　　　　　　年　　　月　　　日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５　離作補償の有無（補償額、支払年月日、土地補償の土地の表示面積）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６　その他参考事項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７　特約事項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5A29DC">
      <w:pPr>
        <w:spacing w:line="440" w:lineRule="exact"/>
        <w:ind w:firstLineChars="100" w:firstLine="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上記のとおり、本契約の実証として本書　２通を作成し、関係者各自署名捺印のうえ各１通保有するものとする。</w:t>
      </w:r>
    </w:p>
    <w:p w:rsidR="00C16C2D" w:rsidRPr="005A29DC" w:rsidRDefault="00C16C2D" w:rsidP="005A29DC">
      <w:pPr>
        <w:spacing w:line="440" w:lineRule="exact"/>
        <w:ind w:firstLineChars="200" w:firstLine="400"/>
        <w:rPr>
          <w:sz w:val="20"/>
          <w:szCs w:val="20"/>
        </w:rPr>
      </w:pPr>
    </w:p>
    <w:p w:rsidR="00C16C2D" w:rsidRPr="005A29DC" w:rsidRDefault="00C16C2D" w:rsidP="003B3C7C">
      <w:pPr>
        <w:spacing w:line="440" w:lineRule="exact"/>
        <w:ind w:firstLineChars="500" w:firstLine="10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 xml:space="preserve">　　　　年　　　　月　　　　日</w:t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5A29DC">
      <w:pPr>
        <w:spacing w:line="440" w:lineRule="exact"/>
        <w:ind w:firstLineChars="1600" w:firstLine="3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甲　：　住　所</w:t>
      </w:r>
    </w:p>
    <w:p w:rsidR="00C16C2D" w:rsidRPr="005A29DC" w:rsidRDefault="00C16C2D" w:rsidP="005A29DC">
      <w:pPr>
        <w:spacing w:line="440" w:lineRule="exact"/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 w:rsidRPr="005A29DC">
        <w:rPr>
          <w:rFonts w:hint="eastAsia"/>
          <w:sz w:val="20"/>
          <w:szCs w:val="20"/>
        </w:rPr>
        <w:t xml:space="preserve">　名　　　　　　　　　　　　　　　　</w:t>
      </w:r>
      <w:r w:rsidRPr="005A29DC">
        <w:rPr>
          <w:sz w:val="20"/>
          <w:szCs w:val="20"/>
        </w:rPr>
        <w:fldChar w:fldCharType="begin"/>
      </w:r>
      <w:r w:rsidRPr="005A29DC">
        <w:rPr>
          <w:sz w:val="20"/>
          <w:szCs w:val="20"/>
        </w:rPr>
        <w:instrText xml:space="preserve"> eq \o\ac(</w:instrText>
      </w:r>
      <w:r w:rsidRPr="005A29DC">
        <w:rPr>
          <w:rFonts w:hint="eastAsia"/>
          <w:sz w:val="20"/>
          <w:szCs w:val="20"/>
        </w:rPr>
        <w:instrText>○</w:instrText>
      </w:r>
      <w:r w:rsidRPr="005A29DC">
        <w:rPr>
          <w:sz w:val="20"/>
          <w:szCs w:val="20"/>
        </w:rPr>
        <w:instrText>,</w:instrText>
      </w:r>
      <w:r w:rsidRPr="005A29DC">
        <w:rPr>
          <w:rFonts w:ascii="ＭＳ 明朝" w:hint="eastAsia"/>
          <w:position w:val="3"/>
          <w:sz w:val="20"/>
          <w:szCs w:val="20"/>
        </w:rPr>
        <w:instrText>印</w:instrText>
      </w:r>
      <w:r w:rsidRPr="005A29DC">
        <w:rPr>
          <w:sz w:val="20"/>
          <w:szCs w:val="20"/>
        </w:rPr>
        <w:instrText>)</w:instrText>
      </w:r>
      <w:r w:rsidRPr="005A29DC">
        <w:rPr>
          <w:sz w:val="20"/>
          <w:szCs w:val="20"/>
        </w:rPr>
        <w:fldChar w:fldCharType="end"/>
      </w:r>
    </w:p>
    <w:p w:rsidR="00C16C2D" w:rsidRPr="005A29DC" w:rsidRDefault="00C16C2D" w:rsidP="002D2476">
      <w:pPr>
        <w:spacing w:line="440" w:lineRule="exact"/>
        <w:rPr>
          <w:sz w:val="20"/>
          <w:szCs w:val="20"/>
        </w:rPr>
      </w:pPr>
    </w:p>
    <w:p w:rsidR="00C16C2D" w:rsidRPr="005A29DC" w:rsidRDefault="00C16C2D" w:rsidP="005A29DC">
      <w:pPr>
        <w:spacing w:line="440" w:lineRule="exact"/>
        <w:ind w:firstLineChars="1600" w:firstLine="32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>乙　：　住　所</w:t>
      </w:r>
    </w:p>
    <w:p w:rsidR="00C16C2D" w:rsidRPr="005A29DC" w:rsidRDefault="00C16C2D" w:rsidP="005A29DC">
      <w:pPr>
        <w:spacing w:line="440" w:lineRule="exact"/>
        <w:ind w:firstLineChars="2000" w:firstLine="4000"/>
        <w:rPr>
          <w:sz w:val="20"/>
          <w:szCs w:val="20"/>
        </w:rPr>
      </w:pPr>
      <w:r w:rsidRPr="005A29DC">
        <w:rPr>
          <w:rFonts w:hint="eastAsia"/>
          <w:sz w:val="20"/>
          <w:szCs w:val="20"/>
        </w:rPr>
        <w:t xml:space="preserve">氏　名　　　　　　　　　　　　　　　　</w:t>
      </w:r>
      <w:r w:rsidRPr="005A29DC">
        <w:rPr>
          <w:sz w:val="20"/>
          <w:szCs w:val="20"/>
        </w:rPr>
        <w:fldChar w:fldCharType="begin"/>
      </w:r>
      <w:r w:rsidRPr="005A29DC">
        <w:rPr>
          <w:sz w:val="20"/>
          <w:szCs w:val="20"/>
        </w:rPr>
        <w:instrText xml:space="preserve"> eq \o\ac(</w:instrText>
      </w:r>
      <w:r w:rsidRPr="005A29DC">
        <w:rPr>
          <w:rFonts w:hint="eastAsia"/>
          <w:sz w:val="20"/>
          <w:szCs w:val="20"/>
        </w:rPr>
        <w:instrText>○</w:instrText>
      </w:r>
      <w:r w:rsidRPr="005A29DC">
        <w:rPr>
          <w:sz w:val="20"/>
          <w:szCs w:val="20"/>
        </w:rPr>
        <w:instrText>,</w:instrText>
      </w:r>
      <w:r w:rsidRPr="005A29DC">
        <w:rPr>
          <w:rFonts w:ascii="ＭＳ 明朝" w:hint="eastAsia"/>
          <w:position w:val="3"/>
          <w:sz w:val="20"/>
          <w:szCs w:val="20"/>
        </w:rPr>
        <w:instrText>印</w:instrText>
      </w:r>
      <w:r w:rsidRPr="005A29DC">
        <w:rPr>
          <w:sz w:val="20"/>
          <w:szCs w:val="20"/>
        </w:rPr>
        <w:instrText>)</w:instrText>
      </w:r>
      <w:r w:rsidRPr="005A29DC">
        <w:rPr>
          <w:sz w:val="20"/>
          <w:szCs w:val="20"/>
        </w:rPr>
        <w:fldChar w:fldCharType="end"/>
      </w:r>
    </w:p>
    <w:sectPr w:rsidR="00C16C2D" w:rsidRPr="005A29DC" w:rsidSect="006422A8">
      <w:pgSz w:w="11907" w:h="16840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2D" w:rsidRDefault="00C16C2D" w:rsidP="00BA1BA2">
      <w:r>
        <w:separator/>
      </w:r>
    </w:p>
  </w:endnote>
  <w:endnote w:type="continuationSeparator" w:id="0">
    <w:p w:rsidR="00C16C2D" w:rsidRDefault="00C16C2D" w:rsidP="00BA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2D" w:rsidRDefault="00C16C2D" w:rsidP="00BA1BA2">
      <w:r>
        <w:separator/>
      </w:r>
    </w:p>
  </w:footnote>
  <w:footnote w:type="continuationSeparator" w:id="0">
    <w:p w:rsidR="00C16C2D" w:rsidRDefault="00C16C2D" w:rsidP="00BA1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30"/>
    <w:rsid w:val="001D53EF"/>
    <w:rsid w:val="001F372F"/>
    <w:rsid w:val="00242733"/>
    <w:rsid w:val="002C5DBD"/>
    <w:rsid w:val="002D2476"/>
    <w:rsid w:val="00385D4E"/>
    <w:rsid w:val="003B3C7C"/>
    <w:rsid w:val="00500A30"/>
    <w:rsid w:val="00547D5E"/>
    <w:rsid w:val="00571125"/>
    <w:rsid w:val="005A29DC"/>
    <w:rsid w:val="005C7F97"/>
    <w:rsid w:val="006422A8"/>
    <w:rsid w:val="00847A74"/>
    <w:rsid w:val="009353C2"/>
    <w:rsid w:val="00A963BE"/>
    <w:rsid w:val="00AC7884"/>
    <w:rsid w:val="00AD42F5"/>
    <w:rsid w:val="00B73563"/>
    <w:rsid w:val="00BA1BA2"/>
    <w:rsid w:val="00BC4AB7"/>
    <w:rsid w:val="00BE510C"/>
    <w:rsid w:val="00C16C2D"/>
    <w:rsid w:val="00C31FAC"/>
    <w:rsid w:val="00C73BCD"/>
    <w:rsid w:val="00CD7D17"/>
    <w:rsid w:val="00D16847"/>
    <w:rsid w:val="00DE39CC"/>
    <w:rsid w:val="00E22DEB"/>
    <w:rsid w:val="00ED3746"/>
    <w:rsid w:val="00F07BE7"/>
    <w:rsid w:val="00F24234"/>
    <w:rsid w:val="00F8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BE510C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69E6"/>
    <w:rPr>
      <w:kern w:val="2"/>
      <w:sz w:val="21"/>
      <w:szCs w:val="24"/>
    </w:rPr>
  </w:style>
  <w:style w:type="paragraph" w:styleId="Closing">
    <w:name w:val="Closing"/>
    <w:basedOn w:val="Normal"/>
    <w:link w:val="ClosingChar"/>
    <w:uiPriority w:val="99"/>
    <w:rsid w:val="00BE510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69E6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7BE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E6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Date">
    <w:name w:val="Date"/>
    <w:basedOn w:val="Normal"/>
    <w:next w:val="Normal"/>
    <w:link w:val="DateChar"/>
    <w:uiPriority w:val="99"/>
    <w:rsid w:val="00A963BE"/>
  </w:style>
  <w:style w:type="character" w:customStyle="1" w:styleId="DateChar">
    <w:name w:val="Date Char"/>
    <w:basedOn w:val="DefaultParagraphFont"/>
    <w:link w:val="Date"/>
    <w:uiPriority w:val="99"/>
    <w:semiHidden/>
    <w:rsid w:val="007B69E6"/>
    <w:rPr>
      <w:kern w:val="2"/>
      <w:sz w:val="21"/>
      <w:szCs w:val="24"/>
    </w:rPr>
  </w:style>
  <w:style w:type="paragraph" w:styleId="Header">
    <w:name w:val="header"/>
    <w:basedOn w:val="Normal"/>
    <w:link w:val="HeaderChar"/>
    <w:uiPriority w:val="99"/>
    <w:rsid w:val="00BA1BA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1BA2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BA1BA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1BA2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k-tachibana</dc:creator>
  <cp:keywords/>
  <dc:description/>
  <cp:lastModifiedBy>杉本　和也</cp:lastModifiedBy>
  <cp:revision>17</cp:revision>
  <cp:lastPrinted>2019-04-09T02:57:00Z</cp:lastPrinted>
  <dcterms:created xsi:type="dcterms:W3CDTF">2011-01-20T02:09:00Z</dcterms:created>
  <dcterms:modified xsi:type="dcterms:W3CDTF">2019-04-09T02:57:00Z</dcterms:modified>
</cp:coreProperties>
</file>